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83" w:rsidRDefault="003A34C4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-1799035</wp:posOffset>
            </wp:positionH>
            <wp:positionV relativeFrom="paragraph">
              <wp:posOffset>639366</wp:posOffset>
            </wp:positionV>
            <wp:extent cx="9541669" cy="6929438"/>
            <wp:effectExtent l="0" t="8255" r="0" b="0"/>
            <wp:wrapNone/>
            <wp:docPr id="1" name="Picture 1" descr="C:\Users\hwinters.NA\AppData\Local\Microsoft\Windows\Temporary Internet Files\Content.Outlook\WBZ89W5R\phot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winters.NA\AppData\Local\Microsoft\Windows\Temporary Internet Files\Content.Outlook\WBZ89W5R\photo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46042" cy="693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C4"/>
    <w:rsid w:val="003A34C4"/>
    <w:rsid w:val="00E75CBA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9C7B1077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Winters, Heather</dc:creator>
  <cp:lastModifiedBy>Winters, Heather</cp:lastModifiedBy>
  <cp:revision>1</cp:revision>
  <dcterms:created xsi:type="dcterms:W3CDTF">2013-09-20T14:45:00Z</dcterms:created>
  <dcterms:modified xsi:type="dcterms:W3CDTF">2013-09-20T14:47:00Z</dcterms:modified>
</cp:coreProperties>
</file>